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59" w:rsidRDefault="009C1459" w:rsidP="00470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рекомендованих від 5. 08.2018 року</w:t>
      </w:r>
    </w:p>
    <w:p w:rsidR="009C1459" w:rsidRPr="00C03F53" w:rsidRDefault="009C1459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C03F53">
        <w:rPr>
          <w:rFonts w:ascii="Times New Roman" w:hAnsi="Times New Roman"/>
          <w:b/>
          <w:sz w:val="24"/>
          <w:szCs w:val="24"/>
        </w:rPr>
        <w:t xml:space="preserve">Доктор філософії </w:t>
      </w:r>
    </w:p>
    <w:p w:rsidR="009C1459" w:rsidRPr="00C03F53" w:rsidRDefault="009C1459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C03F53">
        <w:rPr>
          <w:rFonts w:ascii="Times New Roman" w:hAnsi="Times New Roman"/>
          <w:b/>
          <w:sz w:val="24"/>
          <w:szCs w:val="24"/>
        </w:rPr>
        <w:t xml:space="preserve">Денна </w:t>
      </w:r>
    </w:p>
    <w:p w:rsidR="009C1459" w:rsidRPr="00C03F53" w:rsidRDefault="009C1459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C03F53">
        <w:rPr>
          <w:rFonts w:ascii="Times New Roman" w:hAnsi="Times New Roman"/>
          <w:b/>
          <w:sz w:val="24"/>
          <w:szCs w:val="24"/>
        </w:rPr>
        <w:t>011 Освітні, педагогічні науки</w:t>
      </w:r>
    </w:p>
    <w:p w:rsidR="009C1459" w:rsidRPr="00C03F53" w:rsidRDefault="009C1459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C03F53">
        <w:rPr>
          <w:rFonts w:ascii="Times New Roman" w:hAnsi="Times New Roman"/>
          <w:b/>
          <w:sz w:val="24"/>
          <w:szCs w:val="24"/>
        </w:rPr>
        <w:t>4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8"/>
        <w:gridCol w:w="2407"/>
        <w:gridCol w:w="2408"/>
      </w:tblGrid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Кравчук Інна Олександрівна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Дубовик Віталій Васильович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574,2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Шуляк Андрій Сергійович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Тищенко Вікторія Олегівна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Росляк Вікторія Валеріївна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</w:tr>
      <w:tr w:rsidR="009C1459" w:rsidRPr="00C2168F" w:rsidTr="00C2168F">
        <w:trPr>
          <w:jc w:val="center"/>
        </w:trPr>
        <w:tc>
          <w:tcPr>
            <w:tcW w:w="846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C1459" w:rsidRPr="00C2168F" w:rsidRDefault="009C1459" w:rsidP="00C2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 xml:space="preserve">Коваль Дар’я Сергіївна </w:t>
            </w:r>
          </w:p>
        </w:tc>
        <w:tc>
          <w:tcPr>
            <w:tcW w:w="2407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54</w:t>
            </w:r>
            <w:bookmarkStart w:id="0" w:name="_GoBack"/>
            <w:bookmarkEnd w:id="0"/>
            <w:r w:rsidRPr="00C2168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408" w:type="dxa"/>
          </w:tcPr>
          <w:p w:rsidR="009C1459" w:rsidRPr="00C2168F" w:rsidRDefault="009C1459" w:rsidP="00C216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F">
              <w:rPr>
                <w:rFonts w:ascii="Times New Roman" w:hAnsi="Times New Roman"/>
                <w:sz w:val="24"/>
                <w:szCs w:val="24"/>
              </w:rPr>
              <w:t>174,0</w:t>
            </w:r>
          </w:p>
        </w:tc>
      </w:tr>
    </w:tbl>
    <w:p w:rsidR="009C1459" w:rsidRPr="00470A38" w:rsidRDefault="009C1459" w:rsidP="00470A38">
      <w:pPr>
        <w:jc w:val="both"/>
        <w:rPr>
          <w:rFonts w:ascii="Times New Roman" w:hAnsi="Times New Roman"/>
          <w:sz w:val="28"/>
          <w:szCs w:val="28"/>
        </w:rPr>
      </w:pPr>
    </w:p>
    <w:sectPr w:rsidR="009C1459" w:rsidRPr="00470A38" w:rsidSect="006667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53"/>
    <w:rsid w:val="00470A38"/>
    <w:rsid w:val="006667F8"/>
    <w:rsid w:val="007258CB"/>
    <w:rsid w:val="009C1459"/>
    <w:rsid w:val="00AE7752"/>
    <w:rsid w:val="00C03F53"/>
    <w:rsid w:val="00C201FD"/>
    <w:rsid w:val="00C2168F"/>
    <w:rsid w:val="00D94853"/>
    <w:rsid w:val="00EA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F8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67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pryimalna_komisija</cp:lastModifiedBy>
  <cp:revision>4</cp:revision>
  <cp:lastPrinted>2018-08-04T09:27:00Z</cp:lastPrinted>
  <dcterms:created xsi:type="dcterms:W3CDTF">2018-08-03T14:06:00Z</dcterms:created>
  <dcterms:modified xsi:type="dcterms:W3CDTF">2018-08-04T09:28:00Z</dcterms:modified>
</cp:coreProperties>
</file>